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_GBK" w:hAnsi="方正小标宋_GBK" w:eastAsia="方正小标宋_GBK"/>
          <w:spacing w:val="-6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红塔区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  <w:lang w:eastAsia="zh-CN"/>
        </w:rPr>
        <w:t>林业和草原</w:t>
      </w:r>
      <w:r>
        <w:rPr>
          <w:rFonts w:hint="eastAsia" w:ascii="方正小标宋_GBK" w:hAnsi="方正小标宋_GBK" w:eastAsia="方正小标宋_GBK" w:cs="方正小标宋_GBK"/>
          <w:spacing w:val="-6"/>
          <w:sz w:val="36"/>
          <w:szCs w:val="36"/>
        </w:rPr>
        <w:t>局政府信息公开申请表</w:t>
      </w:r>
    </w:p>
    <w:bookmarkEnd w:id="0"/>
    <w:tbl>
      <w:tblPr>
        <w:tblStyle w:val="3"/>
        <w:tblpPr w:leftFromText="180" w:rightFromText="180" w:vertAnchor="text" w:horzAnchor="page" w:tblpX="1477" w:tblpY="291"/>
        <w:tblOverlap w:val="never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1186"/>
        <w:gridCol w:w="1500"/>
        <w:gridCol w:w="2225"/>
        <w:gridCol w:w="1690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56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请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</w:tc>
        <w:tc>
          <w:tcPr>
            <w:tcW w:w="11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公民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证件名称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证件号码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2225" w:type="dxa"/>
            <w:tcBorders>
              <w:top w:val="nil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法人或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其它组织</w:t>
            </w: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称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组织机构代码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法人代表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联系人姓名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营业执照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通信地址</w:t>
            </w:r>
          </w:p>
        </w:tc>
        <w:tc>
          <w:tcPr>
            <w:tcW w:w="2225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69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2179" w:type="dxa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18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申请人签名或者盖章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申请时间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</w:trPr>
        <w:tc>
          <w:tcPr>
            <w:tcW w:w="564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需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信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息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情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况</w:t>
            </w: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所需信息的内容描述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所需信息的索引号</w:t>
            </w:r>
          </w:p>
        </w:tc>
        <w:tc>
          <w:tcPr>
            <w:tcW w:w="6094" w:type="dxa"/>
            <w:gridSpan w:val="3"/>
          </w:tcPr>
          <w:p>
            <w:pPr>
              <w:spacing w:line="360" w:lineRule="auto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所需信息的</w:t>
            </w:r>
          </w:p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指定提供载体形式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纸面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光盘</w:t>
            </w:r>
          </w:p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若本机关无法按照指定方式提供所需信息，也可接受其他方式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获取信息的方式</w:t>
            </w:r>
          </w:p>
        </w:tc>
        <w:tc>
          <w:tcPr>
            <w:tcW w:w="6094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邮寄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快递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</w:p>
          <w:p>
            <w:pPr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自行领取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当场阅读、抄录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</w:trPr>
        <w:tc>
          <w:tcPr>
            <w:tcW w:w="9344" w:type="dxa"/>
            <w:gridSpan w:val="6"/>
            <w:vAlign w:val="center"/>
          </w:tcPr>
          <w:p>
            <w:pPr>
              <w:ind w:firstLine="31680" w:firstLineChars="200"/>
              <w:rPr>
                <w:rFonts w:ascii="仿宋_GB2312" w:hAns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本人（单位）承诺所获取的政府信息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只用于自身的特殊需要</w:t>
            </w:r>
            <w:r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  <w:t>,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不作任何炒作及随意扩大公开范围。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0172A4"/>
    <w:rsid w:val="00102C08"/>
    <w:rsid w:val="002A1281"/>
    <w:rsid w:val="003D634F"/>
    <w:rsid w:val="003E04EF"/>
    <w:rsid w:val="005D66C9"/>
    <w:rsid w:val="00805368"/>
    <w:rsid w:val="00827021"/>
    <w:rsid w:val="00C44DFA"/>
    <w:rsid w:val="00C85C70"/>
    <w:rsid w:val="00F620BC"/>
    <w:rsid w:val="16785675"/>
    <w:rsid w:val="22AF29F5"/>
    <w:rsid w:val="327C2C1E"/>
    <w:rsid w:val="35F4648A"/>
    <w:rsid w:val="410172A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云南省政府办公厅</Company>
  <Pages>1</Pages>
  <Words>63</Words>
  <Characters>360</Characters>
  <Lines>0</Lines>
  <Paragraphs>0</Paragraphs>
  <TotalTime>0</TotalTime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2019-09-10T02:10:00Z</dcterms:created>
  <dc:creator>DHS</dc:creator>
  <cp:lastModifiedBy>漆森惠</cp:lastModifiedBy>
  <dcterms:modified xsi:type="dcterms:W3CDTF">2021-05-13T07:05:44Z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