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/>
          <w:spacing w:val="-6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eastAsia="zh-CN"/>
        </w:rPr>
        <w:t>玉溪市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红塔区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eastAsia="zh-CN"/>
        </w:rPr>
        <w:t>气象局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政府信息公开申请表</w:t>
      </w:r>
      <w:bookmarkEnd w:id="0"/>
    </w:p>
    <w:tbl>
      <w:tblPr>
        <w:tblStyle w:val="2"/>
        <w:tblpPr w:leftFromText="180" w:rightFromText="180" w:vertAnchor="text" w:horzAnchor="page" w:tblpX="1477" w:tblpY="291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86"/>
        <w:gridCol w:w="1500"/>
        <w:gridCol w:w="2225"/>
        <w:gridCol w:w="169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其它组织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申请人签名或者盖章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56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所需信息的内容描述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所需信息的索引号</w:t>
            </w:r>
          </w:p>
        </w:tc>
        <w:tc>
          <w:tcPr>
            <w:tcW w:w="6094" w:type="dxa"/>
            <w:gridSpan w:val="3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指定提供载体形式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光盘</w:t>
            </w:r>
          </w:p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获取信息的方式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快递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自行领取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9344" w:type="dxa"/>
            <w:gridSpan w:val="6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本人（单位）承诺所获取的政府信息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只用于自身的特殊需要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10172A4"/>
    <w:rsid w:val="00102C08"/>
    <w:rsid w:val="002A1281"/>
    <w:rsid w:val="003D634F"/>
    <w:rsid w:val="003E04EF"/>
    <w:rsid w:val="005D66C9"/>
    <w:rsid w:val="00805368"/>
    <w:rsid w:val="00827021"/>
    <w:rsid w:val="00C44DFA"/>
    <w:rsid w:val="00C85C70"/>
    <w:rsid w:val="00F620BC"/>
    <w:rsid w:val="16785675"/>
    <w:rsid w:val="22AF29F5"/>
    <w:rsid w:val="35F4648A"/>
    <w:rsid w:val="410172A4"/>
    <w:rsid w:val="7F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云南省政府办公厅</Company>
  <Pages>1</Pages>
  <Words>63</Words>
  <Characters>360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2019-09-10T02:10:00Z</dcterms:created>
  <dc:creator>DHS</dc:creator>
  <cp:lastModifiedBy>Administrator</cp:lastModifiedBy>
  <dcterms:modified xsi:type="dcterms:W3CDTF">2024-04-09T07:49:55Z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