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70" w:rsidRDefault="00C85C70">
      <w:pPr>
        <w:spacing w:line="560" w:lineRule="exact"/>
        <w:jc w:val="center"/>
        <w:rPr>
          <w:rFonts w:ascii="方正小标宋_GBK" w:eastAsia="方正小标宋_GBK" w:hAnsi="方正小标宋_GBK"/>
          <w:spacing w:val="-6"/>
          <w:sz w:val="36"/>
          <w:szCs w:val="36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pacing w:val="-6"/>
          <w:sz w:val="36"/>
          <w:szCs w:val="36"/>
        </w:rPr>
        <w:t>红塔区农业农村局政府信息公开申请表</w:t>
      </w:r>
    </w:p>
    <w:tbl>
      <w:tblPr>
        <w:tblpPr w:leftFromText="180" w:rightFromText="180" w:vertAnchor="text" w:horzAnchor="page" w:tblpX="1477" w:tblpY="291"/>
        <w:tblOverlap w:val="never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4"/>
        <w:gridCol w:w="1186"/>
        <w:gridCol w:w="1500"/>
        <w:gridCol w:w="2225"/>
        <w:gridCol w:w="1690"/>
        <w:gridCol w:w="2179"/>
      </w:tblGrid>
      <w:tr w:rsidR="00C85C70">
        <w:trPr>
          <w:cantSplit/>
          <w:trHeight w:val="303"/>
        </w:trPr>
        <w:tc>
          <w:tcPr>
            <w:tcW w:w="564" w:type="dxa"/>
            <w:vMerge w:val="restart"/>
            <w:vAlign w:val="center"/>
          </w:tcPr>
          <w:bookmarkEnd w:id="0"/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</w:t>
            </w:r>
          </w:p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请</w:t>
            </w:r>
          </w:p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</w:p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</w:t>
            </w:r>
          </w:p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息</w:t>
            </w:r>
          </w:p>
        </w:tc>
        <w:tc>
          <w:tcPr>
            <w:tcW w:w="1186" w:type="dxa"/>
            <w:vMerge w:val="restart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公民</w:t>
            </w:r>
          </w:p>
        </w:tc>
        <w:tc>
          <w:tcPr>
            <w:tcW w:w="150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2225" w:type="dxa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179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证件名称</w:t>
            </w:r>
          </w:p>
        </w:tc>
        <w:tc>
          <w:tcPr>
            <w:tcW w:w="2225" w:type="dxa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2179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2225" w:type="dxa"/>
            <w:tcBorders>
              <w:top w:val="nil"/>
            </w:tcBorders>
            <w:vAlign w:val="center"/>
          </w:tcPr>
          <w:p w:rsidR="00C85C70" w:rsidRPr="00805368" w:rsidRDefault="00C85C70" w:rsidP="00805368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179" w:type="dxa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6094" w:type="dxa"/>
            <w:gridSpan w:val="3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6094" w:type="dxa"/>
            <w:gridSpan w:val="3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法人或</w:t>
            </w:r>
          </w:p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其它组织</w:t>
            </w:r>
          </w:p>
        </w:tc>
        <w:tc>
          <w:tcPr>
            <w:tcW w:w="150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225" w:type="dxa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组织机构代码</w:t>
            </w:r>
          </w:p>
        </w:tc>
        <w:tc>
          <w:tcPr>
            <w:tcW w:w="2179" w:type="dxa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法人代表</w:t>
            </w:r>
          </w:p>
        </w:tc>
        <w:tc>
          <w:tcPr>
            <w:tcW w:w="2225" w:type="dxa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联系人姓名</w:t>
            </w:r>
          </w:p>
        </w:tc>
        <w:tc>
          <w:tcPr>
            <w:tcW w:w="2179" w:type="dxa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营业执照</w:t>
            </w:r>
          </w:p>
        </w:tc>
        <w:tc>
          <w:tcPr>
            <w:tcW w:w="6094" w:type="dxa"/>
            <w:gridSpan w:val="3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2225" w:type="dxa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179" w:type="dxa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  <w:trHeight w:val="350"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6094" w:type="dxa"/>
            <w:gridSpan w:val="3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  <w:trHeight w:val="350"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6094" w:type="dxa"/>
            <w:gridSpan w:val="3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申请人签名或者盖章</w:t>
            </w:r>
          </w:p>
        </w:tc>
        <w:tc>
          <w:tcPr>
            <w:tcW w:w="6094" w:type="dxa"/>
            <w:gridSpan w:val="3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申请时间</w:t>
            </w:r>
          </w:p>
        </w:tc>
        <w:tc>
          <w:tcPr>
            <w:tcW w:w="6094" w:type="dxa"/>
            <w:gridSpan w:val="3"/>
            <w:vAlign w:val="center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  <w:trHeight w:val="1754"/>
        </w:trPr>
        <w:tc>
          <w:tcPr>
            <w:tcW w:w="564" w:type="dxa"/>
            <w:vMerge w:val="restart"/>
            <w:vAlign w:val="center"/>
          </w:tcPr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</w:t>
            </w:r>
          </w:p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需</w:t>
            </w:r>
          </w:p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</w:t>
            </w:r>
          </w:p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息</w:t>
            </w:r>
          </w:p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</w:t>
            </w:r>
          </w:p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</w:p>
        </w:tc>
        <w:tc>
          <w:tcPr>
            <w:tcW w:w="2686" w:type="dxa"/>
            <w:gridSpan w:val="2"/>
            <w:vAlign w:val="center"/>
          </w:tcPr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所需信息的内容描述</w:t>
            </w:r>
          </w:p>
        </w:tc>
        <w:tc>
          <w:tcPr>
            <w:tcW w:w="6094" w:type="dxa"/>
            <w:gridSpan w:val="3"/>
            <w:vAlign w:val="center"/>
          </w:tcPr>
          <w:p w:rsidR="00C85C70" w:rsidRDefault="00C85C70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  <w:trHeight w:val="823"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 w:rsidR="00C85C70" w:rsidRDefault="00C85C70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所需信息的索引号</w:t>
            </w:r>
          </w:p>
        </w:tc>
        <w:tc>
          <w:tcPr>
            <w:tcW w:w="6094" w:type="dxa"/>
            <w:gridSpan w:val="3"/>
          </w:tcPr>
          <w:p w:rsidR="00C85C70" w:rsidRDefault="00C85C70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C85C70">
        <w:trPr>
          <w:cantSplit/>
          <w:trHeight w:val="1121"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所需信息的</w:t>
            </w:r>
          </w:p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指定提供载体形式</w:t>
            </w:r>
          </w:p>
        </w:tc>
        <w:tc>
          <w:tcPr>
            <w:tcW w:w="6094" w:type="dxa"/>
            <w:gridSpan w:val="3"/>
            <w:vAlign w:val="center"/>
          </w:tcPr>
          <w:p w:rsidR="00C85C70" w:rsidRDefault="00C85C7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纸面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电子邮件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光盘</w:t>
            </w:r>
          </w:p>
          <w:p w:rsidR="00C85C70" w:rsidRDefault="00C85C7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若本机关无法按照指定方式提供所需信息，也可接受其他方式</w:t>
            </w:r>
          </w:p>
        </w:tc>
      </w:tr>
      <w:tr w:rsidR="00C85C70">
        <w:trPr>
          <w:cantSplit/>
          <w:trHeight w:val="1057"/>
        </w:trPr>
        <w:tc>
          <w:tcPr>
            <w:tcW w:w="564" w:type="dxa"/>
            <w:vMerge/>
            <w:vAlign w:val="center"/>
          </w:tcPr>
          <w:p w:rsidR="00C85C70" w:rsidRDefault="00C85C7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 w:rsidR="00C85C70" w:rsidRDefault="00C85C7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获取信息的方式</w:t>
            </w:r>
          </w:p>
        </w:tc>
        <w:tc>
          <w:tcPr>
            <w:tcW w:w="6094" w:type="dxa"/>
            <w:gridSpan w:val="3"/>
            <w:vAlign w:val="center"/>
          </w:tcPr>
          <w:p w:rsidR="00C85C70" w:rsidRDefault="00C85C7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邮寄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快递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</w:p>
          <w:p w:rsidR="00C85C70" w:rsidRDefault="00C85C7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电子邮件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传真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</w:p>
          <w:p w:rsidR="00C85C70" w:rsidRDefault="00C85C7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自行领取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当场阅读、抄录</w:t>
            </w:r>
          </w:p>
        </w:tc>
      </w:tr>
      <w:tr w:rsidR="00C85C70">
        <w:trPr>
          <w:cantSplit/>
          <w:trHeight w:val="952"/>
        </w:trPr>
        <w:tc>
          <w:tcPr>
            <w:tcW w:w="9344" w:type="dxa"/>
            <w:gridSpan w:val="6"/>
            <w:vAlign w:val="center"/>
          </w:tcPr>
          <w:p w:rsidR="00C85C70" w:rsidRDefault="00C85C70" w:rsidP="00C85C70">
            <w:pPr>
              <w:ind w:firstLineChars="200" w:firstLine="3168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本人（单位）承诺所获取的政府信息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只用于自身的特殊需要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不作任何炒作及随意扩大公开范围。</w:t>
            </w:r>
          </w:p>
        </w:tc>
      </w:tr>
    </w:tbl>
    <w:p w:rsidR="00C85C70" w:rsidRDefault="00C85C70"/>
    <w:sectPr w:rsidR="00C85C70" w:rsidSect="00102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10172A4"/>
    <w:rsid w:val="00102C08"/>
    <w:rsid w:val="002A1281"/>
    <w:rsid w:val="003D634F"/>
    <w:rsid w:val="003E04EF"/>
    <w:rsid w:val="005D66C9"/>
    <w:rsid w:val="00805368"/>
    <w:rsid w:val="00827021"/>
    <w:rsid w:val="00C44DFA"/>
    <w:rsid w:val="00C85C70"/>
    <w:rsid w:val="00F620BC"/>
    <w:rsid w:val="16785675"/>
    <w:rsid w:val="22AF29F5"/>
    <w:rsid w:val="35F4648A"/>
    <w:rsid w:val="4101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08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63</Words>
  <Characters>360</Characters>
  <Application>Microsoft Office Outlook</Application>
  <DocSecurity>0</DocSecurity>
  <Lines>0</Lines>
  <Paragraphs>0</Paragraphs>
  <ScaleCrop>false</ScaleCrop>
  <Company>云南省政府办公厅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</dc:creator>
  <cp:keywords/>
  <dc:description/>
  <cp:lastModifiedBy>DELL</cp:lastModifiedBy>
  <cp:revision>3</cp:revision>
  <dcterms:created xsi:type="dcterms:W3CDTF">2019-09-10T02:10:00Z</dcterms:created>
  <dcterms:modified xsi:type="dcterms:W3CDTF">2021-03-09T00:33:00Z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